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2E" w:rsidRPr="00090FDF" w:rsidRDefault="00DC1B43" w:rsidP="00B03D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Klasa: 333-07/16</w:t>
      </w:r>
      <w:r w:rsidR="00B03D2E" w:rsidRPr="00090FDF">
        <w:rPr>
          <w:rFonts w:ascii="Arial" w:hAnsi="Arial" w:cs="Arial"/>
          <w:szCs w:val="22"/>
        </w:rPr>
        <w:t>-01/</w:t>
      </w:r>
      <w:r>
        <w:rPr>
          <w:rFonts w:ascii="Arial" w:hAnsi="Arial" w:cs="Arial"/>
          <w:szCs w:val="22"/>
        </w:rPr>
        <w:t>50</w:t>
      </w:r>
    </w:p>
    <w:p w:rsidR="00B03D2E" w:rsidRPr="00090FDF" w:rsidRDefault="00DC1B43" w:rsidP="00B03D2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Ur.broj: 2137-15-01-16</w:t>
      </w:r>
      <w:r w:rsidR="00B03D2E" w:rsidRPr="00090FDF">
        <w:rPr>
          <w:rFonts w:ascii="Arial" w:hAnsi="Arial" w:cs="Arial"/>
        </w:rPr>
        <w:t>-</w:t>
      </w:r>
      <w:r w:rsidR="00FF7902">
        <w:rPr>
          <w:rFonts w:ascii="Arial" w:hAnsi="Arial" w:cs="Arial"/>
        </w:rPr>
        <w:t>5</w:t>
      </w:r>
    </w:p>
    <w:p w:rsidR="00B03D2E" w:rsidRPr="00090FDF" w:rsidRDefault="00B03D2E" w:rsidP="00B03D2E">
      <w:pPr>
        <w:rPr>
          <w:rFonts w:ascii="Arial" w:hAnsi="Arial" w:cs="Arial"/>
          <w:szCs w:val="22"/>
        </w:rPr>
      </w:pPr>
      <w:r w:rsidRPr="00090FDF">
        <w:rPr>
          <w:rFonts w:ascii="Arial" w:hAnsi="Arial" w:cs="Arial"/>
          <w:szCs w:val="22"/>
        </w:rPr>
        <w:t xml:space="preserve">U Koprivnici, </w:t>
      </w:r>
      <w:r w:rsidR="00DC1B43">
        <w:rPr>
          <w:rFonts w:ascii="Arial" w:hAnsi="Arial" w:cs="Arial"/>
          <w:szCs w:val="22"/>
        </w:rPr>
        <w:t>18</w:t>
      </w:r>
      <w:r w:rsidRPr="00090FDF">
        <w:rPr>
          <w:rFonts w:ascii="Arial" w:hAnsi="Arial" w:cs="Arial"/>
          <w:szCs w:val="22"/>
        </w:rPr>
        <w:t>.0</w:t>
      </w:r>
      <w:r w:rsidR="00DC1B43">
        <w:rPr>
          <w:rFonts w:ascii="Arial" w:hAnsi="Arial" w:cs="Arial"/>
          <w:szCs w:val="22"/>
        </w:rPr>
        <w:t>7.2016</w:t>
      </w:r>
      <w:r w:rsidRPr="00090FDF">
        <w:rPr>
          <w:rFonts w:ascii="Arial" w:hAnsi="Arial" w:cs="Arial"/>
          <w:szCs w:val="22"/>
        </w:rPr>
        <w:t xml:space="preserve">. godine                                                                                       </w:t>
      </w: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514B56" w:rsidRPr="00090FDF" w:rsidRDefault="005A339F" w:rsidP="00514B56">
      <w:pPr>
        <w:jc w:val="center"/>
        <w:rPr>
          <w:rFonts w:ascii="Arial" w:hAnsi="Arial" w:cs="Arial"/>
          <w:b/>
          <w:sz w:val="24"/>
        </w:rPr>
      </w:pPr>
      <w:r w:rsidRPr="00090FDF">
        <w:rPr>
          <w:rFonts w:ascii="Arial" w:hAnsi="Arial" w:cs="Arial"/>
          <w:b/>
          <w:sz w:val="24"/>
        </w:rPr>
        <w:t xml:space="preserve">OBRAZLOŽENJE UZ </w:t>
      </w:r>
      <w:r w:rsidR="00B03D2E" w:rsidRPr="00090FDF">
        <w:rPr>
          <w:rFonts w:ascii="Arial" w:hAnsi="Arial" w:cs="Arial"/>
          <w:b/>
          <w:sz w:val="24"/>
        </w:rPr>
        <w:t>IZMJEN</w:t>
      </w:r>
      <w:r w:rsidRPr="00090FDF">
        <w:rPr>
          <w:rFonts w:ascii="Arial" w:hAnsi="Arial" w:cs="Arial"/>
          <w:b/>
          <w:sz w:val="24"/>
        </w:rPr>
        <w:t>U</w:t>
      </w:r>
      <w:r w:rsidR="00B03D2E" w:rsidRPr="00090FDF">
        <w:rPr>
          <w:rFonts w:ascii="Arial" w:hAnsi="Arial" w:cs="Arial"/>
          <w:b/>
          <w:sz w:val="24"/>
        </w:rPr>
        <w:t xml:space="preserve"> </w:t>
      </w:r>
      <w:r w:rsidR="00514B56" w:rsidRPr="00090FDF">
        <w:rPr>
          <w:rFonts w:ascii="Arial" w:hAnsi="Arial" w:cs="Arial"/>
          <w:b/>
          <w:sz w:val="24"/>
        </w:rPr>
        <w:t xml:space="preserve">DOKUMENTACIJE ZA NABAVU </w:t>
      </w:r>
      <w:r w:rsidR="00DC1B43">
        <w:rPr>
          <w:rFonts w:ascii="Arial" w:hAnsi="Arial" w:cs="Arial"/>
          <w:b/>
          <w:sz w:val="24"/>
        </w:rPr>
        <w:t>ZAKLJUČNIH PLOČICA</w:t>
      </w:r>
    </w:p>
    <w:p w:rsidR="00506B80" w:rsidRPr="00090FDF" w:rsidRDefault="00506B80" w:rsidP="00506B80">
      <w:pPr>
        <w:jc w:val="center"/>
        <w:rPr>
          <w:rFonts w:ascii="Arial" w:hAnsi="Arial" w:cs="Arial"/>
          <w:b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b/>
          <w:szCs w:val="22"/>
        </w:rPr>
      </w:pPr>
    </w:p>
    <w:p w:rsidR="00506B80" w:rsidRPr="00090FDF" w:rsidRDefault="00506B80" w:rsidP="00506B80">
      <w:pPr>
        <w:jc w:val="center"/>
        <w:rPr>
          <w:rFonts w:ascii="Arial" w:hAnsi="Arial" w:cs="Arial"/>
          <w:b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b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b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b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b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514B56" w:rsidRPr="00090FDF" w:rsidRDefault="00514B56" w:rsidP="00B03D2E">
      <w:pPr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color w:val="FF0000"/>
          <w:szCs w:val="22"/>
        </w:rPr>
      </w:pPr>
    </w:p>
    <w:p w:rsidR="00B03D2E" w:rsidRPr="00090FDF" w:rsidRDefault="00B03D2E" w:rsidP="00B03D2E">
      <w:pPr>
        <w:jc w:val="center"/>
        <w:rPr>
          <w:rFonts w:ascii="Arial" w:hAnsi="Arial" w:cs="Arial"/>
          <w:b/>
          <w:szCs w:val="22"/>
        </w:rPr>
      </w:pPr>
      <w:r w:rsidRPr="00090FDF">
        <w:rPr>
          <w:rFonts w:ascii="Arial" w:hAnsi="Arial" w:cs="Arial"/>
          <w:b/>
          <w:szCs w:val="22"/>
        </w:rPr>
        <w:t xml:space="preserve">Koprivnica, </w:t>
      </w:r>
      <w:r w:rsidR="00DC1B43">
        <w:rPr>
          <w:rFonts w:ascii="Arial" w:hAnsi="Arial" w:cs="Arial"/>
          <w:b/>
          <w:szCs w:val="22"/>
        </w:rPr>
        <w:t>srpanj</w:t>
      </w:r>
      <w:r w:rsidR="00514B56" w:rsidRPr="00090FDF">
        <w:rPr>
          <w:rFonts w:ascii="Arial" w:hAnsi="Arial" w:cs="Arial"/>
          <w:b/>
          <w:szCs w:val="22"/>
        </w:rPr>
        <w:t xml:space="preserve"> </w:t>
      </w:r>
      <w:r w:rsidRPr="00090FDF">
        <w:rPr>
          <w:rFonts w:ascii="Arial" w:hAnsi="Arial" w:cs="Arial"/>
          <w:b/>
          <w:szCs w:val="22"/>
        </w:rPr>
        <w:t>201</w:t>
      </w:r>
      <w:r w:rsidR="00DC1B43">
        <w:rPr>
          <w:rFonts w:ascii="Arial" w:hAnsi="Arial" w:cs="Arial"/>
          <w:b/>
          <w:szCs w:val="22"/>
        </w:rPr>
        <w:t>6</w:t>
      </w:r>
      <w:r w:rsidRPr="00090FDF">
        <w:rPr>
          <w:rFonts w:ascii="Arial" w:hAnsi="Arial" w:cs="Arial"/>
          <w:b/>
          <w:szCs w:val="22"/>
        </w:rPr>
        <w:t>. godine</w:t>
      </w: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90FDF" w:rsidRDefault="00B03D2E" w:rsidP="00B03D2E">
      <w:pPr>
        <w:rPr>
          <w:rFonts w:ascii="Arial" w:hAnsi="Arial" w:cs="Arial"/>
          <w:szCs w:val="22"/>
        </w:rPr>
      </w:pPr>
    </w:p>
    <w:p w:rsidR="00B03D2E" w:rsidRPr="00010B21" w:rsidRDefault="00D85C11" w:rsidP="00D85C11">
      <w:pPr>
        <w:jc w:val="both"/>
        <w:rPr>
          <w:rFonts w:ascii="Arial" w:hAnsi="Arial" w:cs="Arial"/>
          <w:szCs w:val="22"/>
        </w:rPr>
      </w:pPr>
      <w:r w:rsidRPr="00010B21">
        <w:rPr>
          <w:rFonts w:ascii="Arial" w:hAnsi="Arial" w:cs="Arial"/>
          <w:szCs w:val="22"/>
        </w:rPr>
        <w:t xml:space="preserve">Naručitelj mijenja </w:t>
      </w:r>
      <w:r w:rsidR="00090FDF" w:rsidRPr="00010B21">
        <w:rPr>
          <w:rFonts w:ascii="Arial" w:hAnsi="Arial" w:cs="Arial"/>
          <w:szCs w:val="22"/>
        </w:rPr>
        <w:t xml:space="preserve">dokumentaciju </w:t>
      </w:r>
      <w:r w:rsidR="00B03D2E" w:rsidRPr="00010B21">
        <w:rPr>
          <w:rFonts w:ascii="Arial" w:hAnsi="Arial" w:cs="Arial"/>
          <w:szCs w:val="22"/>
        </w:rPr>
        <w:t>za nabavu</w:t>
      </w:r>
      <w:r w:rsidRPr="00010B21">
        <w:rPr>
          <w:rFonts w:ascii="Arial" w:hAnsi="Arial" w:cs="Arial"/>
          <w:szCs w:val="22"/>
        </w:rPr>
        <w:t xml:space="preserve"> </w:t>
      </w:r>
      <w:r w:rsidR="00DC1B43">
        <w:rPr>
          <w:rFonts w:ascii="Arial" w:hAnsi="Arial" w:cs="Arial"/>
        </w:rPr>
        <w:t>zaključnih pločica</w:t>
      </w:r>
      <w:r w:rsidR="00B03D2E" w:rsidRPr="00010B21">
        <w:rPr>
          <w:rFonts w:ascii="Arial" w:hAnsi="Arial" w:cs="Arial"/>
          <w:szCs w:val="22"/>
        </w:rPr>
        <w:t xml:space="preserve">, </w:t>
      </w:r>
      <w:r w:rsidR="009D0B92" w:rsidRPr="00010B21">
        <w:rPr>
          <w:rFonts w:ascii="Arial" w:hAnsi="Arial" w:cs="Arial"/>
          <w:szCs w:val="22"/>
        </w:rPr>
        <w:t xml:space="preserve">na način </w:t>
      </w:r>
      <w:r w:rsidR="00C30D42" w:rsidRPr="00010B21">
        <w:rPr>
          <w:rFonts w:ascii="Arial" w:hAnsi="Arial" w:cs="Arial"/>
          <w:szCs w:val="22"/>
        </w:rPr>
        <w:t>kako slijedi</w:t>
      </w:r>
      <w:r w:rsidR="00B03D2E" w:rsidRPr="00010B21">
        <w:rPr>
          <w:rFonts w:ascii="Arial" w:hAnsi="Arial" w:cs="Arial"/>
          <w:szCs w:val="22"/>
        </w:rPr>
        <w:t>:</w:t>
      </w:r>
    </w:p>
    <w:p w:rsidR="00B03D2E" w:rsidRPr="00010B21" w:rsidRDefault="00B03D2E" w:rsidP="00B03D2E">
      <w:pPr>
        <w:jc w:val="both"/>
        <w:rPr>
          <w:rFonts w:ascii="Arial" w:hAnsi="Arial" w:cs="Arial"/>
          <w:szCs w:val="22"/>
        </w:rPr>
      </w:pPr>
    </w:p>
    <w:p w:rsidR="00B03D2E" w:rsidRPr="00010B21" w:rsidRDefault="00B03D2E" w:rsidP="00B03D2E">
      <w:pPr>
        <w:jc w:val="both"/>
        <w:rPr>
          <w:rFonts w:ascii="Arial" w:hAnsi="Arial" w:cs="Arial"/>
          <w:szCs w:val="22"/>
        </w:rPr>
      </w:pPr>
    </w:p>
    <w:p w:rsidR="00DC1B43" w:rsidRPr="00DC1B43" w:rsidRDefault="00DC1B43" w:rsidP="00DC1B43">
      <w:pPr>
        <w:pStyle w:val="t-9-8"/>
        <w:jc w:val="both"/>
        <w:rPr>
          <w:rFonts w:ascii="Arial" w:hAnsi="Arial" w:cs="Arial"/>
          <w:b/>
          <w:sz w:val="22"/>
          <w:szCs w:val="22"/>
        </w:rPr>
      </w:pPr>
      <w:r w:rsidRPr="00DC1B43">
        <w:rPr>
          <w:rFonts w:ascii="Arial" w:hAnsi="Arial" w:cs="Arial"/>
          <w:b/>
          <w:sz w:val="22"/>
          <w:szCs w:val="22"/>
        </w:rPr>
        <w:t>Točka 6.1. Datum, vrijeme i mjesto dostave ponuda:</w:t>
      </w:r>
    </w:p>
    <w:p w:rsidR="00DC1B43" w:rsidRPr="00DC1B43" w:rsidRDefault="00DC1B43" w:rsidP="00DC1B4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C1B43">
        <w:rPr>
          <w:rFonts w:ascii="Arial" w:hAnsi="Arial" w:cs="Arial"/>
          <w:sz w:val="22"/>
          <w:szCs w:val="22"/>
        </w:rPr>
        <w:t>Ponude treba dostaviti najkasnije do 22.07.2016. godine do 11:00 sati na adresu: Opća bolnica „Dr. Tomislav Bardek“, Željka Selingera bb, Koprivnica, na urudžbeni zapisnik naručitelja, poštom ili osobnom dostavom.</w:t>
      </w:r>
    </w:p>
    <w:p w:rsidR="00DC1B43" w:rsidRPr="00DC1B43" w:rsidRDefault="00DC1B43" w:rsidP="00DC1B4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C1B43">
        <w:rPr>
          <w:rFonts w:ascii="Arial" w:hAnsi="Arial" w:cs="Arial"/>
          <w:sz w:val="22"/>
          <w:szCs w:val="22"/>
        </w:rPr>
        <w:t xml:space="preserve">Ponude će biti otvorene u nazočnosti ovlaštenih predstavnika Naručitelja dana 19.07.2016. godine u 22:00 sati. </w:t>
      </w:r>
      <w:r w:rsidRPr="00DC1B43">
        <w:rPr>
          <w:rFonts w:ascii="Arial" w:hAnsi="Arial" w:cs="Arial"/>
          <w:b/>
          <w:sz w:val="22"/>
          <w:szCs w:val="22"/>
        </w:rPr>
        <w:t>Otvaranje ponuda nije javno.</w:t>
      </w:r>
    </w:p>
    <w:p w:rsidR="00C30D42" w:rsidRPr="00DC1B43" w:rsidRDefault="00C30D42" w:rsidP="009D0B92">
      <w:pPr>
        <w:spacing w:line="240" w:lineRule="exact"/>
        <w:ind w:left="567" w:hanging="567"/>
        <w:jc w:val="both"/>
        <w:rPr>
          <w:rFonts w:ascii="Arial" w:hAnsi="Arial" w:cs="Arial"/>
          <w:szCs w:val="22"/>
        </w:rPr>
      </w:pPr>
    </w:p>
    <w:p w:rsidR="00C30D42" w:rsidRDefault="00C30D42" w:rsidP="009D0B92">
      <w:pPr>
        <w:spacing w:line="240" w:lineRule="exact"/>
        <w:ind w:left="567" w:hanging="567"/>
        <w:jc w:val="both"/>
        <w:rPr>
          <w:rFonts w:ascii="Arial" w:hAnsi="Arial" w:cs="Arial"/>
          <w:b/>
          <w:szCs w:val="22"/>
        </w:rPr>
      </w:pPr>
      <w:r w:rsidRPr="00DC1B43">
        <w:rPr>
          <w:rFonts w:ascii="Arial" w:hAnsi="Arial" w:cs="Arial"/>
          <w:b/>
          <w:szCs w:val="22"/>
        </w:rPr>
        <w:t>Mijenja se tako da sada glasi:</w:t>
      </w:r>
    </w:p>
    <w:p w:rsidR="00DC1B43" w:rsidRDefault="00DC1B43" w:rsidP="009D0B92">
      <w:pPr>
        <w:spacing w:line="240" w:lineRule="exact"/>
        <w:ind w:left="567" w:hanging="567"/>
        <w:jc w:val="both"/>
        <w:rPr>
          <w:rFonts w:ascii="Arial" w:hAnsi="Arial" w:cs="Arial"/>
          <w:b/>
          <w:szCs w:val="22"/>
        </w:rPr>
      </w:pPr>
    </w:p>
    <w:p w:rsidR="00DC1B43" w:rsidRDefault="00DC1B43" w:rsidP="009D0B92">
      <w:pPr>
        <w:spacing w:line="240" w:lineRule="exact"/>
        <w:ind w:left="567" w:hanging="567"/>
        <w:jc w:val="both"/>
        <w:rPr>
          <w:rFonts w:ascii="Arial" w:hAnsi="Arial" w:cs="Arial"/>
          <w:b/>
          <w:szCs w:val="22"/>
        </w:rPr>
      </w:pPr>
    </w:p>
    <w:p w:rsidR="00DC1B43" w:rsidRDefault="00DC1B43" w:rsidP="009D0B92">
      <w:pPr>
        <w:spacing w:line="240" w:lineRule="exact"/>
        <w:ind w:left="567" w:hanging="567"/>
        <w:jc w:val="both"/>
        <w:rPr>
          <w:rFonts w:ascii="Arial" w:hAnsi="Arial" w:cs="Arial"/>
          <w:b/>
          <w:szCs w:val="22"/>
        </w:rPr>
      </w:pPr>
      <w:r w:rsidRPr="00DC1B43">
        <w:rPr>
          <w:rFonts w:ascii="Arial" w:hAnsi="Arial" w:cs="Arial"/>
          <w:b/>
          <w:szCs w:val="22"/>
        </w:rPr>
        <w:t>6.1. Datum, vrijeme i mjesto dostave ponuda:</w:t>
      </w:r>
    </w:p>
    <w:p w:rsidR="00DC1B43" w:rsidRPr="00DC1B43" w:rsidRDefault="00DC1B43" w:rsidP="00DC1B4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C1B43">
        <w:rPr>
          <w:rFonts w:ascii="Arial" w:hAnsi="Arial" w:cs="Arial"/>
          <w:sz w:val="22"/>
          <w:szCs w:val="22"/>
        </w:rPr>
        <w:t>Ponude treba dostaviti najkasnije do 22.07.2016. godine do 11:00 sati na adresu: Opća bolnica „Dr. Tomislav Bardek“, Željka Selingera bb, Koprivnica, na urudžbeni zapisnik naručitelja, poštom ili osobnom dostavom.</w:t>
      </w:r>
    </w:p>
    <w:p w:rsidR="00DC1B43" w:rsidRPr="00DC1B43" w:rsidRDefault="00DC1B43" w:rsidP="00DC1B4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C1B43">
        <w:rPr>
          <w:rFonts w:ascii="Arial" w:hAnsi="Arial" w:cs="Arial"/>
          <w:sz w:val="22"/>
          <w:szCs w:val="22"/>
        </w:rPr>
        <w:t xml:space="preserve">Ponude će biti otvorene u nazočnosti ovlaštenih predstavnika Naručitelja dana 22.07.2016. godine u 11:00 sati. </w:t>
      </w:r>
      <w:r w:rsidRPr="00DC1B43">
        <w:rPr>
          <w:rFonts w:ascii="Arial" w:hAnsi="Arial" w:cs="Arial"/>
          <w:b/>
          <w:sz w:val="22"/>
          <w:szCs w:val="22"/>
        </w:rPr>
        <w:t>Otvaranje ponuda nije javno.</w:t>
      </w:r>
    </w:p>
    <w:p w:rsidR="00B03D2E" w:rsidRPr="00010B21" w:rsidRDefault="00B03D2E" w:rsidP="00B03D2E">
      <w:pPr>
        <w:rPr>
          <w:rFonts w:ascii="Arial" w:hAnsi="Arial" w:cs="Arial"/>
          <w:szCs w:val="22"/>
        </w:rPr>
      </w:pPr>
    </w:p>
    <w:p w:rsidR="00B03D2E" w:rsidRPr="00010B21" w:rsidRDefault="00B03D2E" w:rsidP="00B03D2E">
      <w:pPr>
        <w:rPr>
          <w:rFonts w:ascii="Arial" w:hAnsi="Arial" w:cs="Arial"/>
          <w:szCs w:val="22"/>
        </w:rPr>
      </w:pPr>
    </w:p>
    <w:p w:rsidR="00B03D2E" w:rsidRPr="00010B21" w:rsidRDefault="00B03D2E" w:rsidP="00B03D2E">
      <w:pPr>
        <w:rPr>
          <w:rFonts w:ascii="Arial" w:hAnsi="Arial" w:cs="Arial"/>
          <w:szCs w:val="22"/>
        </w:rPr>
      </w:pPr>
    </w:p>
    <w:p w:rsidR="00B03D2E" w:rsidRPr="00010B21" w:rsidRDefault="00B03D2E" w:rsidP="00B03D2E">
      <w:pPr>
        <w:rPr>
          <w:rFonts w:ascii="Arial" w:hAnsi="Arial" w:cs="Arial"/>
          <w:color w:val="000000"/>
          <w:szCs w:val="22"/>
        </w:rPr>
      </w:pPr>
      <w:r w:rsidRPr="00010B21">
        <w:rPr>
          <w:rFonts w:ascii="Arial" w:hAnsi="Arial" w:cs="Arial"/>
          <w:color w:val="000000"/>
          <w:szCs w:val="22"/>
        </w:rPr>
        <w:t xml:space="preserve">Molimo vas </w:t>
      </w:r>
      <w:r w:rsidR="00D85C11" w:rsidRPr="00010B21">
        <w:rPr>
          <w:rFonts w:ascii="Arial" w:hAnsi="Arial" w:cs="Arial"/>
          <w:color w:val="000000"/>
          <w:szCs w:val="22"/>
        </w:rPr>
        <w:t>da prilikom izrade ponude</w:t>
      </w:r>
      <w:r w:rsidRPr="00010B21">
        <w:rPr>
          <w:rFonts w:ascii="Arial" w:hAnsi="Arial" w:cs="Arial"/>
          <w:color w:val="000000"/>
          <w:szCs w:val="22"/>
        </w:rPr>
        <w:t xml:space="preserve"> uvažite navedene izmjene.</w:t>
      </w:r>
    </w:p>
    <w:p w:rsidR="00B03D2E" w:rsidRPr="00010B21" w:rsidRDefault="00B03D2E" w:rsidP="00B03D2E">
      <w:pPr>
        <w:rPr>
          <w:rFonts w:ascii="Arial" w:hAnsi="Arial" w:cs="Arial"/>
          <w:color w:val="000000"/>
          <w:szCs w:val="22"/>
        </w:rPr>
      </w:pPr>
    </w:p>
    <w:p w:rsidR="00B03D2E" w:rsidRPr="00010B21" w:rsidRDefault="00B03D2E" w:rsidP="00B03D2E">
      <w:pPr>
        <w:rPr>
          <w:rFonts w:ascii="Arial" w:hAnsi="Arial" w:cs="Arial"/>
          <w:color w:val="000000"/>
          <w:szCs w:val="22"/>
        </w:rPr>
      </w:pPr>
    </w:p>
    <w:p w:rsidR="00B03D2E" w:rsidRPr="00090FDF" w:rsidRDefault="00DC1B43" w:rsidP="00B03D2E">
      <w:pPr>
        <w:spacing w:before="100" w:beforeAutospacing="1" w:after="100" w:afterAutospacing="1"/>
        <w:ind w:left="70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Izradio</w:t>
      </w:r>
      <w:r w:rsidR="00B03D2E" w:rsidRPr="00090FDF">
        <w:rPr>
          <w:rFonts w:ascii="Arial" w:hAnsi="Arial" w:cs="Arial"/>
          <w:szCs w:val="22"/>
        </w:rPr>
        <w:t>:</w:t>
      </w:r>
    </w:p>
    <w:p w:rsidR="00B03D2E" w:rsidRPr="00090FDF" w:rsidRDefault="00D85C11" w:rsidP="00B03D2E">
      <w:pPr>
        <w:spacing w:before="100" w:beforeAutospacing="1" w:after="100" w:afterAutospacing="1"/>
        <w:ind w:left="5664" w:firstLine="708"/>
        <w:rPr>
          <w:rFonts w:ascii="Arial" w:hAnsi="Arial" w:cs="Arial"/>
          <w:szCs w:val="22"/>
        </w:rPr>
      </w:pPr>
      <w:r w:rsidRPr="00090FDF">
        <w:rPr>
          <w:rFonts w:ascii="Arial" w:hAnsi="Arial" w:cs="Arial"/>
          <w:szCs w:val="22"/>
        </w:rPr>
        <w:t xml:space="preserve">  </w:t>
      </w:r>
      <w:r w:rsidR="00DC1B43">
        <w:rPr>
          <w:rFonts w:ascii="Arial" w:hAnsi="Arial" w:cs="Arial"/>
          <w:szCs w:val="22"/>
        </w:rPr>
        <w:t>Danijel Jurašić, mag.oec.</w:t>
      </w:r>
    </w:p>
    <w:p w:rsidR="002F62E8" w:rsidRPr="00090FDF" w:rsidRDefault="002F62E8" w:rsidP="002F62E8">
      <w:pPr>
        <w:rPr>
          <w:rFonts w:ascii="Arial" w:hAnsi="Arial" w:cs="Arial"/>
        </w:rPr>
      </w:pPr>
    </w:p>
    <w:p w:rsidR="002F62E8" w:rsidRPr="00090FDF" w:rsidRDefault="002F62E8" w:rsidP="002F62E8">
      <w:pPr>
        <w:rPr>
          <w:rFonts w:ascii="Arial" w:hAnsi="Arial" w:cs="Arial"/>
        </w:rPr>
      </w:pPr>
    </w:p>
    <w:p w:rsidR="006D07FE" w:rsidRPr="00090FDF" w:rsidRDefault="006D07FE" w:rsidP="002F62E8">
      <w:pPr>
        <w:rPr>
          <w:rFonts w:ascii="Arial" w:hAnsi="Arial" w:cs="Arial"/>
        </w:rPr>
      </w:pPr>
    </w:p>
    <w:sectPr w:rsidR="006D07FE" w:rsidRPr="00090FDF" w:rsidSect="002C2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3D3" w:rsidRDefault="004963D3">
      <w:r>
        <w:separator/>
      </w:r>
    </w:p>
  </w:endnote>
  <w:endnote w:type="continuationSeparator" w:id="1">
    <w:p w:rsidR="004963D3" w:rsidRDefault="0049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3" w:rsidRDefault="005212F3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3" w:rsidRPr="00EB217F" w:rsidRDefault="001E3CA5" w:rsidP="00EB217F">
    <w:pPr>
      <w:jc w:val="center"/>
      <w:rPr>
        <w:rFonts w:ascii="Comic Sans MS" w:hAnsi="Comic Sans MS"/>
        <w:b/>
        <w:sz w:val="16"/>
        <w:szCs w:val="16"/>
      </w:rPr>
    </w:pPr>
    <w:r w:rsidRPr="001E3CA5">
      <w:rPr>
        <w:rFonts w:ascii="Comic Sans MS" w:hAnsi="Comic Sans MS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56.7pt;margin-top:-1.2pt;width:597.75pt;height:.75pt;flip:y;z-index:251656192" o:connectortype="straight"/>
      </w:pict>
    </w:r>
    <w:r w:rsidR="005212F3" w:rsidRPr="00EB217F">
      <w:rPr>
        <w:rFonts w:ascii="Comic Sans MS" w:hAnsi="Comic Sans MS"/>
        <w:b/>
        <w:sz w:val="16"/>
        <w:szCs w:val="16"/>
      </w:rPr>
      <w:t>OPĆA BOLNICA "</w:t>
    </w:r>
    <w:r w:rsidR="005212F3">
      <w:rPr>
        <w:rFonts w:ascii="Comic Sans MS" w:hAnsi="Comic Sans MS"/>
        <w:b/>
        <w:sz w:val="16"/>
        <w:szCs w:val="16"/>
      </w:rPr>
      <w:t xml:space="preserve">DR. TOMISLAV BARDEK" KOPRIVNICA, </w:t>
    </w:r>
    <w:r w:rsidR="005212F3" w:rsidRPr="00EB217F">
      <w:rPr>
        <w:rFonts w:ascii="Comic Sans MS" w:hAnsi="Comic Sans MS"/>
        <w:sz w:val="16"/>
        <w:szCs w:val="16"/>
      </w:rPr>
      <w:t xml:space="preserve">Ž.Selingera bb </w:t>
    </w:r>
  </w:p>
  <w:p w:rsidR="005212F3" w:rsidRPr="00E908C6" w:rsidRDefault="005212F3" w:rsidP="00E908C6">
    <w:pPr>
      <w:jc w:val="center"/>
      <w:rPr>
        <w:rFonts w:ascii="Comic Sans MS" w:hAnsi="Comic Sans MS"/>
        <w:color w:val="000000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 xml:space="preserve">UPRAVA BOLNICE,tel:+385 48 251 002, fax: 048/ 622-864, mail: </w:t>
    </w:r>
    <w:hyperlink r:id="rId1" w:history="1">
      <w:r w:rsidRPr="00E908C6">
        <w:rPr>
          <w:rStyle w:val="Hiperveza"/>
          <w:rFonts w:ascii="Comic Sans MS" w:hAnsi="Comic Sans MS"/>
          <w:color w:val="000000"/>
          <w:sz w:val="14"/>
          <w:szCs w:val="14"/>
        </w:rPr>
        <w:t>uprava@obkoprivnica.hr</w:t>
      </w:r>
    </w:hyperlink>
  </w:p>
  <w:p w:rsidR="005212F3" w:rsidRPr="00E908C6" w:rsidRDefault="00955206" w:rsidP="00E908C6">
    <w:pPr>
      <w:jc w:val="center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>SANACIJSKA</w:t>
    </w:r>
    <w:r w:rsidR="005212F3">
      <w:rPr>
        <w:rFonts w:ascii="Comic Sans MS" w:hAnsi="Comic Sans MS"/>
        <w:sz w:val="14"/>
        <w:szCs w:val="14"/>
      </w:rPr>
      <w:t xml:space="preserve"> UPRAVITELJ</w:t>
    </w:r>
    <w:r>
      <w:rPr>
        <w:rFonts w:ascii="Comic Sans MS" w:hAnsi="Comic Sans MS"/>
        <w:sz w:val="14"/>
        <w:szCs w:val="14"/>
      </w:rPr>
      <w:t>ICA</w:t>
    </w:r>
    <w:r w:rsidR="005212F3">
      <w:rPr>
        <w:rFonts w:ascii="Comic Sans MS" w:hAnsi="Comic Sans MS"/>
        <w:sz w:val="14"/>
        <w:szCs w:val="14"/>
      </w:rPr>
      <w:t>:</w:t>
    </w:r>
    <w:r w:rsidR="005212F3" w:rsidRPr="00E908C6">
      <w:rPr>
        <w:rFonts w:ascii="Comic Sans MS" w:hAnsi="Comic Sans MS"/>
        <w:sz w:val="14"/>
        <w:szCs w:val="14"/>
      </w:rPr>
      <w:t xml:space="preserve"> </w:t>
    </w:r>
    <w:r w:rsidR="008070E2">
      <w:rPr>
        <w:rFonts w:ascii="Comic Sans MS" w:hAnsi="Comic Sans MS"/>
        <w:sz w:val="14"/>
        <w:szCs w:val="14"/>
      </w:rPr>
      <w:t>Sandra Sinjeri</w:t>
    </w:r>
    <w:r w:rsidR="00C702DA">
      <w:rPr>
        <w:rFonts w:ascii="Comic Sans MS" w:hAnsi="Comic Sans MS"/>
        <w:sz w:val="14"/>
        <w:szCs w:val="14"/>
      </w:rPr>
      <w:t xml:space="preserve"> dipl. oec</w:t>
    </w:r>
    <w:r w:rsidR="00407B75">
      <w:rPr>
        <w:rFonts w:ascii="Comic Sans MS" w:hAnsi="Comic Sans MS"/>
        <w:sz w:val="14"/>
        <w:szCs w:val="14"/>
      </w:rPr>
      <w:t>;</w:t>
    </w:r>
    <w:r w:rsidR="00C702DA">
      <w:rPr>
        <w:rFonts w:ascii="Comic Sans MS" w:hAnsi="Comic Sans MS"/>
        <w:sz w:val="14"/>
        <w:szCs w:val="14"/>
      </w:rPr>
      <w:t xml:space="preserve"> e-mail: s.sinjeri@obkoprivnica.hr</w:t>
    </w:r>
  </w:p>
  <w:p w:rsidR="005212F3" w:rsidRPr="00E908C6" w:rsidRDefault="005212F3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>CENTRALA,tel: +385 48 251 000</w:t>
    </w:r>
  </w:p>
  <w:p w:rsidR="005212F3" w:rsidRPr="00E908C6" w:rsidRDefault="001E3CA5" w:rsidP="00E908C6">
    <w:pPr>
      <w:jc w:val="center"/>
      <w:rPr>
        <w:rFonts w:ascii="Comic Sans MS" w:hAnsi="Comic Sans MS"/>
        <w:color w:val="000000"/>
        <w:sz w:val="14"/>
        <w:szCs w:val="14"/>
      </w:rPr>
    </w:pPr>
    <w:hyperlink r:id="rId2" w:history="1">
      <w:r w:rsidR="005212F3" w:rsidRPr="00E908C6">
        <w:rPr>
          <w:rStyle w:val="Hiperveza"/>
          <w:rFonts w:ascii="Comic Sans MS" w:hAnsi="Comic Sans MS"/>
          <w:color w:val="000000"/>
          <w:sz w:val="14"/>
          <w:szCs w:val="14"/>
        </w:rPr>
        <w:t>www.obkoprivnica.hr</w:t>
      </w:r>
    </w:hyperlink>
  </w:p>
  <w:p w:rsidR="005212F3" w:rsidRPr="00E908C6" w:rsidRDefault="005212F3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color w:val="000000"/>
        <w:sz w:val="14"/>
        <w:szCs w:val="14"/>
      </w:rPr>
      <w:t>M.B. 0659916</w:t>
    </w:r>
    <w:r>
      <w:rPr>
        <w:rFonts w:ascii="Comic Sans MS" w:hAnsi="Comic Sans MS"/>
        <w:color w:val="000000"/>
        <w:sz w:val="14"/>
        <w:szCs w:val="14"/>
      </w:rPr>
      <w:t>; OIB: 44899993850</w:t>
    </w:r>
    <w:r w:rsidRPr="00E908C6">
      <w:rPr>
        <w:rFonts w:ascii="Comic Sans MS" w:hAnsi="Comic Sans MS"/>
        <w:color w:val="000000"/>
        <w:sz w:val="14"/>
        <w:szCs w:val="14"/>
      </w:rPr>
      <w:t xml:space="preserve">  </w:t>
    </w:r>
    <w:r>
      <w:rPr>
        <w:rFonts w:ascii="Comic Sans MS" w:hAnsi="Comic Sans MS"/>
        <w:color w:val="000000"/>
        <w:sz w:val="14"/>
        <w:szCs w:val="14"/>
      </w:rPr>
      <w:t>IBAN</w:t>
    </w:r>
    <w:r w:rsidRPr="00E908C6">
      <w:rPr>
        <w:rFonts w:ascii="Comic Sans MS" w:hAnsi="Comic Sans MS"/>
        <w:color w:val="000000"/>
        <w:sz w:val="14"/>
        <w:szCs w:val="14"/>
      </w:rPr>
      <w:t xml:space="preserve">: Podravska banka </w:t>
    </w:r>
    <w:r>
      <w:rPr>
        <w:rFonts w:ascii="Comic Sans MS" w:hAnsi="Comic Sans MS"/>
        <w:color w:val="000000"/>
        <w:sz w:val="14"/>
        <w:szCs w:val="14"/>
      </w:rPr>
      <w:t>HR862386002</w:t>
    </w:r>
    <w:r w:rsidRPr="00E908C6">
      <w:rPr>
        <w:rFonts w:ascii="Comic Sans MS" w:hAnsi="Comic Sans MS"/>
        <w:color w:val="000000"/>
        <w:sz w:val="14"/>
        <w:szCs w:val="14"/>
      </w:rPr>
      <w:t>1100505335</w:t>
    </w:r>
  </w:p>
  <w:p w:rsidR="005212F3" w:rsidRPr="00E908C6" w:rsidRDefault="005212F3" w:rsidP="00E908C6">
    <w:pPr>
      <w:pStyle w:val="Podnoje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3" w:rsidRDefault="005212F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3D3" w:rsidRDefault="004963D3">
      <w:r>
        <w:separator/>
      </w:r>
    </w:p>
  </w:footnote>
  <w:footnote w:type="continuationSeparator" w:id="1">
    <w:p w:rsidR="004963D3" w:rsidRDefault="00496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3" w:rsidRDefault="005212F3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3" w:rsidRDefault="001E3CA5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5168" stroked="f">
          <v:textbox>
            <w:txbxContent>
              <w:p w:rsidR="005212F3" w:rsidRDefault="005212F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5212F3" w:rsidRDefault="005212F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5212F3" w:rsidRPr="003B5FE1" w:rsidRDefault="005212F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5212F3" w:rsidRPr="003B5FE1" w:rsidRDefault="005212F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9C091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-316865</wp:posOffset>
          </wp:positionV>
          <wp:extent cx="2181225" cy="862965"/>
          <wp:effectExtent l="19050" t="0" r="9525" b="0"/>
          <wp:wrapNone/>
          <wp:docPr id="13" name="Slika 13" descr="Bolnica_logos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olnica_logos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09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4766310</wp:posOffset>
          </wp:positionH>
          <wp:positionV relativeFrom="paragraph">
            <wp:posOffset>-236220</wp:posOffset>
          </wp:positionV>
          <wp:extent cx="1171575" cy="609600"/>
          <wp:effectExtent l="19050" t="0" r="9525" b="0"/>
          <wp:wrapNone/>
          <wp:docPr id="12" name="Slika 12" descr="BV_Certification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V_Certification_ISO9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091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6128385</wp:posOffset>
          </wp:positionH>
          <wp:positionV relativeFrom="paragraph">
            <wp:posOffset>-316865</wp:posOffset>
          </wp:positionV>
          <wp:extent cx="590550" cy="600075"/>
          <wp:effectExtent l="19050" t="0" r="0" b="0"/>
          <wp:wrapNone/>
          <wp:docPr id="11" name="Slika 11" descr="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Z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12F3">
      <w:tab/>
    </w:r>
    <w:r w:rsidR="005212F3">
      <w:tab/>
    </w:r>
    <w:r w:rsidR="005212F3">
      <w:tab/>
    </w:r>
    <w:r w:rsidR="005212F3">
      <w:tab/>
    </w:r>
    <w:r w:rsidR="005212F3">
      <w:tab/>
    </w:r>
    <w:r w:rsidR="005212F3">
      <w:tab/>
    </w:r>
  </w:p>
  <w:p w:rsidR="005212F3" w:rsidRDefault="005212F3">
    <w:pPr>
      <w:pStyle w:val="Zaglavlje"/>
    </w:pPr>
  </w:p>
  <w:p w:rsidR="005212F3" w:rsidRDefault="001E3CA5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7216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3" w:rsidRDefault="005212F3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56"/>
        <o:r id="V:Rule4" type="connector" idref="#_x0000_s205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52AD8"/>
    <w:rsid w:val="00006694"/>
    <w:rsid w:val="00010B21"/>
    <w:rsid w:val="00023FBE"/>
    <w:rsid w:val="00060D64"/>
    <w:rsid w:val="00070D0F"/>
    <w:rsid w:val="00090FDF"/>
    <w:rsid w:val="000B657B"/>
    <w:rsid w:val="000E0B31"/>
    <w:rsid w:val="00122776"/>
    <w:rsid w:val="0014631E"/>
    <w:rsid w:val="00196EE5"/>
    <w:rsid w:val="001A07FE"/>
    <w:rsid w:val="001B0067"/>
    <w:rsid w:val="001B72C3"/>
    <w:rsid w:val="001D5122"/>
    <w:rsid w:val="001E1E9B"/>
    <w:rsid w:val="001E3CA5"/>
    <w:rsid w:val="001F4666"/>
    <w:rsid w:val="001F472B"/>
    <w:rsid w:val="002142AB"/>
    <w:rsid w:val="0022494F"/>
    <w:rsid w:val="00227F78"/>
    <w:rsid w:val="00233EF7"/>
    <w:rsid w:val="0026538E"/>
    <w:rsid w:val="00283CC2"/>
    <w:rsid w:val="002C27A4"/>
    <w:rsid w:val="002E60FE"/>
    <w:rsid w:val="002E6646"/>
    <w:rsid w:val="002E7A90"/>
    <w:rsid w:val="002F4336"/>
    <w:rsid w:val="002F62E8"/>
    <w:rsid w:val="002F7929"/>
    <w:rsid w:val="00360A39"/>
    <w:rsid w:val="0036241F"/>
    <w:rsid w:val="003A1AC7"/>
    <w:rsid w:val="003B51D3"/>
    <w:rsid w:val="003F2B96"/>
    <w:rsid w:val="00407B75"/>
    <w:rsid w:val="00412ACF"/>
    <w:rsid w:val="00427ADA"/>
    <w:rsid w:val="0044008F"/>
    <w:rsid w:val="0046305D"/>
    <w:rsid w:val="00472422"/>
    <w:rsid w:val="00474586"/>
    <w:rsid w:val="004830B6"/>
    <w:rsid w:val="004963D3"/>
    <w:rsid w:val="004D6893"/>
    <w:rsid w:val="00505F6B"/>
    <w:rsid w:val="00506B80"/>
    <w:rsid w:val="00514B56"/>
    <w:rsid w:val="005212F3"/>
    <w:rsid w:val="005660B0"/>
    <w:rsid w:val="00575BF9"/>
    <w:rsid w:val="00584116"/>
    <w:rsid w:val="005A339F"/>
    <w:rsid w:val="00617490"/>
    <w:rsid w:val="006428B0"/>
    <w:rsid w:val="00650672"/>
    <w:rsid w:val="0066739B"/>
    <w:rsid w:val="00672FAC"/>
    <w:rsid w:val="00694764"/>
    <w:rsid w:val="006A3E06"/>
    <w:rsid w:val="006A442D"/>
    <w:rsid w:val="006A7FC0"/>
    <w:rsid w:val="006B2F00"/>
    <w:rsid w:val="006B5923"/>
    <w:rsid w:val="006C2E4B"/>
    <w:rsid w:val="006D07FE"/>
    <w:rsid w:val="006E1C5A"/>
    <w:rsid w:val="006F54D0"/>
    <w:rsid w:val="007113A1"/>
    <w:rsid w:val="007254A7"/>
    <w:rsid w:val="0076203E"/>
    <w:rsid w:val="00774E19"/>
    <w:rsid w:val="00794C64"/>
    <w:rsid w:val="007A77BA"/>
    <w:rsid w:val="007C4D3B"/>
    <w:rsid w:val="007E4126"/>
    <w:rsid w:val="008070E2"/>
    <w:rsid w:val="0082331A"/>
    <w:rsid w:val="00860156"/>
    <w:rsid w:val="00883FBC"/>
    <w:rsid w:val="00885A62"/>
    <w:rsid w:val="00890CD8"/>
    <w:rsid w:val="00897CD2"/>
    <w:rsid w:val="008A35F8"/>
    <w:rsid w:val="008C6A37"/>
    <w:rsid w:val="008C7773"/>
    <w:rsid w:val="008D427E"/>
    <w:rsid w:val="008D53D6"/>
    <w:rsid w:val="008E17E5"/>
    <w:rsid w:val="008E48CB"/>
    <w:rsid w:val="008E7BB8"/>
    <w:rsid w:val="00902354"/>
    <w:rsid w:val="00912E18"/>
    <w:rsid w:val="00920A87"/>
    <w:rsid w:val="009228B6"/>
    <w:rsid w:val="009278C2"/>
    <w:rsid w:val="009374B8"/>
    <w:rsid w:val="00955206"/>
    <w:rsid w:val="0096613F"/>
    <w:rsid w:val="009A35FD"/>
    <w:rsid w:val="009A73F4"/>
    <w:rsid w:val="009C0914"/>
    <w:rsid w:val="009D0B92"/>
    <w:rsid w:val="009D47A3"/>
    <w:rsid w:val="009E474A"/>
    <w:rsid w:val="009F48DC"/>
    <w:rsid w:val="00A019F7"/>
    <w:rsid w:val="00A63748"/>
    <w:rsid w:val="00A752BB"/>
    <w:rsid w:val="00A839B7"/>
    <w:rsid w:val="00AA6320"/>
    <w:rsid w:val="00AD3402"/>
    <w:rsid w:val="00B01FCE"/>
    <w:rsid w:val="00B03D2E"/>
    <w:rsid w:val="00B32E25"/>
    <w:rsid w:val="00B3416C"/>
    <w:rsid w:val="00B5068C"/>
    <w:rsid w:val="00B52E65"/>
    <w:rsid w:val="00B92722"/>
    <w:rsid w:val="00BA2D97"/>
    <w:rsid w:val="00BD12B0"/>
    <w:rsid w:val="00BD3518"/>
    <w:rsid w:val="00BF6854"/>
    <w:rsid w:val="00C30B26"/>
    <w:rsid w:val="00C30D42"/>
    <w:rsid w:val="00C35541"/>
    <w:rsid w:val="00C41080"/>
    <w:rsid w:val="00C648C5"/>
    <w:rsid w:val="00C702DA"/>
    <w:rsid w:val="00CA53A9"/>
    <w:rsid w:val="00CB0EFE"/>
    <w:rsid w:val="00CB23B3"/>
    <w:rsid w:val="00CC057E"/>
    <w:rsid w:val="00CD0335"/>
    <w:rsid w:val="00CD3867"/>
    <w:rsid w:val="00CD59EC"/>
    <w:rsid w:val="00D10A31"/>
    <w:rsid w:val="00D14A3E"/>
    <w:rsid w:val="00D336E5"/>
    <w:rsid w:val="00D63376"/>
    <w:rsid w:val="00D74CC2"/>
    <w:rsid w:val="00D771A0"/>
    <w:rsid w:val="00D85C11"/>
    <w:rsid w:val="00D86772"/>
    <w:rsid w:val="00DC1B43"/>
    <w:rsid w:val="00DE5132"/>
    <w:rsid w:val="00E04130"/>
    <w:rsid w:val="00E1009F"/>
    <w:rsid w:val="00E1669A"/>
    <w:rsid w:val="00E16DAA"/>
    <w:rsid w:val="00E1799A"/>
    <w:rsid w:val="00E20FAB"/>
    <w:rsid w:val="00E2660A"/>
    <w:rsid w:val="00E34AEE"/>
    <w:rsid w:val="00E4070C"/>
    <w:rsid w:val="00E45FA3"/>
    <w:rsid w:val="00E47C86"/>
    <w:rsid w:val="00E76FC6"/>
    <w:rsid w:val="00E908C6"/>
    <w:rsid w:val="00E95604"/>
    <w:rsid w:val="00EA32CF"/>
    <w:rsid w:val="00EB217F"/>
    <w:rsid w:val="00EE3CCD"/>
    <w:rsid w:val="00EF77D0"/>
    <w:rsid w:val="00F30991"/>
    <w:rsid w:val="00F459D4"/>
    <w:rsid w:val="00F5002A"/>
    <w:rsid w:val="00F52AD8"/>
    <w:rsid w:val="00F7112C"/>
    <w:rsid w:val="00F9359B"/>
    <w:rsid w:val="00FD31B9"/>
    <w:rsid w:val="00FD59B5"/>
    <w:rsid w:val="00FD7C0F"/>
    <w:rsid w:val="00FE4A1E"/>
    <w:rsid w:val="00FF1020"/>
    <w:rsid w:val="00FF536F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CA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basedOn w:val="Zadanifontodlomka"/>
    <w:rsid w:val="001A07FE"/>
    <w:rPr>
      <w:color w:val="800080"/>
      <w:u w:val="single"/>
    </w:rPr>
  </w:style>
  <w:style w:type="character" w:customStyle="1" w:styleId="NaslovChar">
    <w:name w:val="Naslov Char"/>
    <w:basedOn w:val="Zadanifontodlomka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Bezproreda">
    <w:name w:val="No Spacing"/>
    <w:qFormat/>
    <w:rsid w:val="00B03D2E"/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DC1B4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koprivnica.hr" TargetMode="External"/><Relationship Id="rId1" Type="http://schemas.openxmlformats.org/officeDocument/2006/relationships/hyperlink" Target="mailto:uprava@obkoprivnica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jurasic\Desktop\obrazlozenje_uz_izmjenu_dokumentacije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obrazlozenje_uz_izmjenu_dokumentacije</Template>
  <TotalTime>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ZAMOLBA</vt:lpstr>
    </vt:vector>
  </TitlesOfParts>
  <Company>OBKc</Company>
  <LinksUpToDate>false</LinksUpToDate>
  <CharactersWithSpaces>1348</CharactersWithSpaces>
  <SharedDoc>false</SharedDoc>
  <HLinks>
    <vt:vector size="12" baseType="variant"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http://www.obkoprivnica.hr/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mailto:uprava@obkoprivnica.hr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ZAMOLBA</dc:title>
  <dc:creator>dajurasic</dc:creator>
  <cp:lastModifiedBy>dajurasic</cp:lastModifiedBy>
  <cp:revision>2</cp:revision>
  <cp:lastPrinted>2014-11-24T06:57:00Z</cp:lastPrinted>
  <dcterms:created xsi:type="dcterms:W3CDTF">2016-07-18T08:34:00Z</dcterms:created>
  <dcterms:modified xsi:type="dcterms:W3CDTF">2016-07-18T08:42:00Z</dcterms:modified>
</cp:coreProperties>
</file>